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83720">
      <w:pPr>
        <w:ind w:firstLine="70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6"/>
          <w:szCs w:val="26"/>
        </w:rPr>
        <w:t>Форма</w:t>
      </w:r>
    </w:p>
    <w:p w14:paraId="51223C8E">
      <w:pPr>
        <w:ind w:firstLine="709"/>
        <w:jc w:val="center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</w:t>
      </w:r>
    </w:p>
    <w:p w14:paraId="1DC6FF3F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787AA4A5">
      <w:pPr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962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686"/>
        <w:gridCol w:w="5420"/>
      </w:tblGrid>
      <w:tr w14:paraId="717C7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C66E0CE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2011403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2117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2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5B79383">
            <w:pPr>
              <w:jc w:val="center"/>
              <w:rPr>
                <w:rFonts w:hint="default" w:ascii="Times New Roman" w:hAnsi="Times New Roman" w:cs="Times New Roman"/>
                <w:spacing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14:paraId="5AA0D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E39729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F5A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38771A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 w14:paraId="327A42B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B155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4BB6443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7CCC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361F4EF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BBE3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6591335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14:paraId="5618970D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7C1B1F1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КАУ ДПО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в 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</w:rPr>
        <w:t>распространения), обезличивание, блокирование, удаление, уничтожение) следующих персональных данных:</w:t>
      </w:r>
    </w:p>
    <w:p w14:paraId="504DCB9C">
      <w:pPr>
        <w:ind w:firstLine="709"/>
        <w:jc w:val="both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14:paraId="2D9F7163">
      <w:pPr>
        <w:ind w:firstLine="703"/>
        <w:jc w:val="both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14:paraId="13A9D525">
      <w:pPr>
        <w:ind w:firstLine="703"/>
        <w:jc w:val="both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номер контактного телефона; адрес электронной почты;</w:t>
      </w:r>
    </w:p>
    <w:p w14:paraId="51990DCA">
      <w:pPr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место работы, занимаемая должность,</w:t>
      </w:r>
    </w:p>
    <w:p w14:paraId="33261F56">
      <w:pPr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об образовании;</w:t>
      </w:r>
    </w:p>
    <w:p w14:paraId="34DCD3F4">
      <w:pPr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 квалификационной категории;</w:t>
      </w:r>
    </w:p>
    <w:p w14:paraId="7DC11D52">
      <w:pPr>
        <w:ind w:firstLine="709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 стаже работы, о трудовой деятельности.</w:t>
      </w:r>
    </w:p>
    <w:p w14:paraId="47744A2B">
      <w:pPr>
        <w:ind w:firstLine="709"/>
        <w:rPr>
          <w:rFonts w:hint="default" w:ascii="Times New Roman" w:hAnsi="Times New Roman" w:cs="Times New Roman"/>
        </w:rPr>
      </w:pPr>
    </w:p>
    <w:p w14:paraId="53D36EB7">
      <w:pPr>
        <w:ind w:left="0" w:right="0" w:firstLine="0"/>
        <w:jc w:val="both"/>
        <w:rPr>
          <w:rFonts w:hint="default" w:ascii="Times New Roman" w:hAnsi="Times New Roman" w:cs="Times New Roman"/>
        </w:rPr>
      </w:pPr>
      <w:bookmarkStart w:id="0" w:name="undefined"/>
      <w:bookmarkEnd w:id="0"/>
      <w:r>
        <w:rPr>
          <w:rFonts w:hint="default"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30AEDFC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14:paraId="19C26459">
      <w:pPr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Субъект персональных данных: </w:t>
      </w:r>
    </w:p>
    <w:p w14:paraId="16B1F28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84"/>
        <w:gridCol w:w="6492"/>
        <w:gridCol w:w="426"/>
      </w:tblGrid>
      <w:tr w14:paraId="1BD5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369AFAD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" w:type="dxa"/>
            <w:noWrap w:val="0"/>
          </w:tcPr>
          <w:p w14:paraId="26840DCE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683EA7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noWrap w:val="0"/>
          </w:tcPr>
          <w:p w14:paraId="369BCB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</w:tr>
      <w:tr w14:paraId="3917A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42A2BA14"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i/>
              </w:rPr>
              <w:t>(подпись)</w:t>
            </w:r>
          </w:p>
        </w:tc>
        <w:tc>
          <w:tcPr>
            <w:tcW w:w="284" w:type="dxa"/>
            <w:noWrap w:val="0"/>
          </w:tcPr>
          <w:p w14:paraId="75FFAEF3">
            <w:pPr>
              <w:jc w:val="both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6946" w:type="dxa"/>
            <w:gridSpan w:val="2"/>
            <w:noWrap w:val="0"/>
          </w:tcPr>
          <w:p w14:paraId="011412B8"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i/>
              </w:rPr>
              <w:t>(фамилия, имя, отчество)</w:t>
            </w:r>
          </w:p>
        </w:tc>
      </w:tr>
    </w:tbl>
    <w:p w14:paraId="03FC1D4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4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766"/>
        <w:gridCol w:w="338"/>
        <w:gridCol w:w="1498"/>
        <w:gridCol w:w="282"/>
        <w:gridCol w:w="1174"/>
        <w:gridCol w:w="552"/>
      </w:tblGrid>
      <w:tr w14:paraId="4DA41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7990A18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25AB36BA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03EC7B23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C196C76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256A3A5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7E1706A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24E4EC5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г.</w:t>
            </w:r>
          </w:p>
        </w:tc>
      </w:tr>
    </w:tbl>
    <w:p w14:paraId="058DFAFD">
      <w:pPr>
        <w:ind w:firstLine="709"/>
        <w:jc w:val="center"/>
        <w:rPr>
          <w:rFonts w:hint="default" w:ascii="Times New Roman" w:hAnsi="Times New Roman" w:cs="Times New Roman"/>
          <w:sz w:val="2"/>
          <w:szCs w:val="2"/>
        </w:rPr>
      </w:pPr>
    </w:p>
    <w:p w14:paraId="15668526">
      <w:pPr>
        <w:shd w:val="clear" w:color="auto"/>
        <w:rPr>
          <w:rFonts w:hint="default" w:ascii="Times New Roman" w:hAnsi="Times New Roman" w:eastAsia="Times New Roman" w:cs="Times New Roman"/>
          <w:b/>
          <w:bCs/>
          <w:i/>
          <w:color w:val="000000" w:themeColor="text1"/>
          <w:sz w:val="16"/>
          <w:szCs w:val="1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000000" w:themeColor="text1"/>
          <w:sz w:val="16"/>
          <w:szCs w:val="16"/>
          <w:highlight w:val="none"/>
        </w:rPr>
        <w:br w:type="page" w:clear="all"/>
      </w:r>
    </w:p>
    <w:p w14:paraId="38FF125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0" w:right="0" w:firstLine="709"/>
        <w:jc w:val="right"/>
        <w:rPr>
          <w:rFonts w:hint="default" w:ascii="Times New Roman" w:hAnsi="Times New Roman" w:eastAsia="Times New Roman" w:cs="Times New Roman"/>
          <w:b/>
          <w:bCs/>
          <w:i/>
          <w:color w:val="000000" w:themeColor="text1"/>
          <w:sz w:val="16"/>
          <w:szCs w:val="16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</w:rPr>
        <w:t>Форма</w:t>
      </w:r>
    </w:p>
    <w:p w14:paraId="311B44E4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</w:t>
      </w:r>
    </w:p>
    <w:p w14:paraId="4D75A024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обработку персональных данных, разрешенных субъектом </w:t>
      </w:r>
    </w:p>
    <w:p w14:paraId="7911E15D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персональных данных для распространения</w:t>
      </w:r>
    </w:p>
    <w:p w14:paraId="0A95F819">
      <w:pPr>
        <w:ind w:firstLine="709"/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862"/>
        <w:gridCol w:w="5103"/>
      </w:tblGrid>
      <w:tr w14:paraId="3BA6C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133510F6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1A59B051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2E07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194766D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14:paraId="268F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3FCB87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 w14:paraId="69EACCC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434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04936475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FFE0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 w14:paraId="456B15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303E9F88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  <w:szCs w:val="18"/>
        </w:rPr>
        <w:t>(наименование документа, серия, номер, сведения о дате выдачи документа и выдавшем его органе)</w:t>
      </w:r>
    </w:p>
    <w:p w14:paraId="4725D2AC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"http://www.educaltai.ru/news/" \o "http://www.educaltai.ru/news/"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color w:val="auto"/>
          <w:sz w:val="24"/>
          <w:szCs w:val="24"/>
          <w:u w:val="none"/>
        </w:rPr>
        <w:t>http://www.educaltai.ru/news/</w:t>
      </w:r>
      <w:r>
        <w:rPr>
          <w:rStyle w:val="15"/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), а также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"https://iro22.ru/" \o "https://iro22.ru/"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https://iro22.ru/</w:t>
      </w:r>
      <w:r>
        <w:rPr>
          <w:rStyle w:val="15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 в соответствии со ст. 10.1 Федерального закона от 27.07.2006 № 152-ФЗ «О персональных данных» (далее – «Федеральный закон») на обработку моих персональных данных в форме распространения:</w:t>
      </w:r>
    </w:p>
    <w:p w14:paraId="6D79D660">
      <w:pPr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5669"/>
        <w:gridCol w:w="1494"/>
      </w:tblGrid>
      <w:tr w14:paraId="590A61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7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D80B2C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D06501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5C88CE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Разрешение к распространению (да/нет)</w:t>
            </w:r>
          </w:p>
        </w:tc>
      </w:tr>
      <w:tr w14:paraId="39C67F7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5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A62FD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8194AC6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A498232">
            <w:pPr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3F491A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E19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B4F3934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46A818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3FE7F7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82A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3A84197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3D98F1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435B3B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9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D4F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C72DA20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2EFE33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795B8A2E">
      <w:pPr>
        <w:ind w:firstLine="709"/>
        <w:jc w:val="both"/>
        <w:rPr>
          <w:rFonts w:hint="default" w:ascii="Times New Roman" w:hAnsi="Times New Roman" w:cs="Times New Roman"/>
        </w:rPr>
      </w:pPr>
    </w:p>
    <w:p w14:paraId="3CDC55AE"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(ч.9 ст. 10.1 Федерального закона) </w:t>
      </w:r>
    </w:p>
    <w:p w14:paraId="164F1E0D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(нужное отметить)</w:t>
      </w:r>
    </w:p>
    <w:p w14:paraId="1A87909B">
      <w:pPr>
        <w:jc w:val="both"/>
        <w:rPr>
          <w:rFonts w:hint="default" w:ascii="Times New Roman" w:hAnsi="Times New Roman" w:cs="Times New Roman"/>
        </w:rPr>
      </w:pPr>
    </w:p>
    <w:p w14:paraId="3F24401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не устанавливаю</w:t>
      </w:r>
    </w:p>
    <w:p w14:paraId="2E634272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DF9409C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28DCA96F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14:paraId="6FB2EAF2">
      <w:pPr>
        <w:ind w:left="360"/>
        <w:jc w:val="both"/>
        <w:rPr>
          <w:rFonts w:hint="default" w:ascii="Times New Roman" w:hAnsi="Times New Roman" w:cs="Times New Roman"/>
        </w:rPr>
      </w:pPr>
    </w:p>
    <w:tbl>
      <w:tblPr>
        <w:tblStyle w:val="33"/>
        <w:tblW w:w="0" w:type="auto"/>
        <w:tblInd w:w="4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0A3AEA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tcBorders>
              <w:bottom w:val="single" w:color="000000" w:sz="4" w:space="0"/>
            </w:tcBorders>
            <w:noWrap w:val="0"/>
          </w:tcPr>
          <w:p w14:paraId="51AA99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4EC2E7E1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0378DC7A">
      <w:pPr>
        <w:ind w:firstLine="709"/>
        <w:jc w:val="both"/>
        <w:rPr>
          <w:rFonts w:hint="default" w:ascii="Times New Roman" w:hAnsi="Times New Roman" w:cs="Times New Roman"/>
        </w:rPr>
      </w:pPr>
    </w:p>
    <w:tbl>
      <w:tblPr>
        <w:tblStyle w:val="33"/>
        <w:tblW w:w="0" w:type="auto"/>
        <w:tblInd w:w="4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3D82484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tcBorders>
              <w:bottom w:val="single" w:color="000000" w:sz="4" w:space="0"/>
            </w:tcBorders>
            <w:noWrap w:val="0"/>
          </w:tcPr>
          <w:p w14:paraId="6E3CBA4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7E87BF71">
      <w:pPr>
        <w:ind w:firstLine="709"/>
        <w:jc w:val="both"/>
        <w:rPr>
          <w:rFonts w:hint="default" w:ascii="Times New Roman" w:hAnsi="Times New Roman" w:cs="Times New Roman"/>
        </w:rPr>
      </w:pPr>
    </w:p>
    <w:p w14:paraId="78894727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 письменной форме.</w:t>
      </w:r>
    </w:p>
    <w:p w14:paraId="4AA5C8FB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14:paraId="4C9ACCBC">
      <w:pPr>
        <w:jc w:val="both"/>
        <w:rPr>
          <w:rFonts w:hint="default" w:ascii="Times New Roman" w:hAnsi="Times New Roman" w:cs="Times New Roman"/>
        </w:rPr>
      </w:pPr>
    </w:p>
    <w:p w14:paraId="5A265E79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Субъект персональных данных:</w:t>
      </w:r>
    </w:p>
    <w:p w14:paraId="50FCFDFF">
      <w:pPr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84"/>
        <w:gridCol w:w="6433"/>
        <w:gridCol w:w="424"/>
      </w:tblGrid>
      <w:tr w14:paraId="7996F497">
        <w:tc>
          <w:tcPr>
            <w:tcW w:w="235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636D43E5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noWrap w:val="0"/>
          </w:tcPr>
          <w:p w14:paraId="0B5B461A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2FE64CE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dxa"/>
            <w:noWrap w:val="0"/>
          </w:tcPr>
          <w:p w14:paraId="47568E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</w:tr>
      <w:tr w14:paraId="68574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46F70E8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noWrap w:val="0"/>
          </w:tcPr>
          <w:p w14:paraId="2944D9FA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57" w:type="dxa"/>
            <w:gridSpan w:val="2"/>
            <w:noWrap w:val="0"/>
          </w:tcPr>
          <w:p w14:paraId="3581F53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(фамилия, имя, отчество)</w:t>
            </w:r>
          </w:p>
        </w:tc>
      </w:tr>
    </w:tbl>
    <w:p w14:paraId="0F9E489F">
      <w:pPr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4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766"/>
        <w:gridCol w:w="338"/>
        <w:gridCol w:w="1498"/>
        <w:gridCol w:w="282"/>
        <w:gridCol w:w="1174"/>
        <w:gridCol w:w="552"/>
      </w:tblGrid>
      <w:tr w14:paraId="4384A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69BE38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5F1C7F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4EAB6F1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354A55FB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1020786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27876717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629121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г.</w:t>
            </w:r>
          </w:p>
        </w:tc>
      </w:tr>
    </w:tbl>
    <w:p w14:paraId="21D81B1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7" w:h="16840"/>
      <w:pgMar w:top="1134" w:right="851" w:bottom="824" w:left="1701" w:header="397" w:footer="73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ngal">
    <w:altName w:val="Segoe Print"/>
    <w:panose1 w:val="02040503050306020203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20A0603040505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DFF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809F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94F3F">
    <w:pPr>
      <w:pStyle w:val="19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6DE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F7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19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lang w:val="ru-RU" w:eastAsia="zh-CN" w:bidi="ar-SA"/>
    </w:rPr>
  </w:style>
  <w:style w:type="character" w:customStyle="1" w:styleId="45">
    <w:name w:val="Title Char"/>
    <w:link w:val="30"/>
    <w:uiPriority w:val="10"/>
    <w:rPr>
      <w:sz w:val="48"/>
      <w:szCs w:val="48"/>
    </w:rPr>
  </w:style>
  <w:style w:type="character" w:customStyle="1" w:styleId="46">
    <w:name w:val="Subtitle Char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20"/>
    <w:uiPriority w:val="99"/>
  </w:style>
  <w:style w:type="character" w:customStyle="1" w:styleId="52">
    <w:name w:val="Footer Char"/>
    <w:link w:val="31"/>
    <w:uiPriority w:val="99"/>
  </w:style>
  <w:style w:type="character" w:customStyle="1" w:styleId="53">
    <w:name w:val="Caption Char"/>
    <w:link w:val="31"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lang w:val="ru-RU" w:eastAsia="zh-CN" w:bidi="ar-SA"/>
    </w:rPr>
  </w:style>
  <w:style w:type="paragraph" w:customStyle="1" w:styleId="182">
    <w:name w:val="Заголовок 11"/>
    <w:basedOn w:val="1"/>
    <w:next w:val="1"/>
    <w:qFormat/>
    <w:uiPriority w:val="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183">
    <w:name w:val="Заголовок 21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customStyle="1" w:styleId="184">
    <w:name w:val="Заголовок 31"/>
    <w:basedOn w:val="1"/>
    <w:next w:val="1"/>
    <w:qFormat/>
    <w:uiPriority w:val="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185">
    <w:name w:val="Заголовок 41"/>
    <w:basedOn w:val="1"/>
    <w:next w:val="1"/>
    <w:qFormat/>
    <w:uiPriority w:val="0"/>
    <w:pPr>
      <w:keepNext/>
      <w:spacing w:line="240" w:lineRule="exact"/>
      <w:outlineLvl w:val="3"/>
    </w:pPr>
    <w:rPr>
      <w:sz w:val="28"/>
    </w:rPr>
  </w:style>
  <w:style w:type="paragraph" w:customStyle="1" w:styleId="186">
    <w:name w:val="Заголовок 51"/>
    <w:basedOn w:val="1"/>
    <w:next w:val="1"/>
    <w:qFormat/>
    <w:uiPriority w:val="0"/>
    <w:pPr>
      <w:keepNext/>
      <w:spacing w:line="240" w:lineRule="exact"/>
      <w:outlineLvl w:val="4"/>
    </w:pPr>
    <w:rPr>
      <w:sz w:val="24"/>
    </w:rPr>
  </w:style>
  <w:style w:type="paragraph" w:customStyle="1" w:styleId="187">
    <w:name w:val="Заголовок 61"/>
    <w:basedOn w:val="1"/>
    <w:next w:val="1"/>
    <w:qFormat/>
    <w:uiPriority w:val="0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188">
    <w:name w:val="Заголовок 71"/>
    <w:basedOn w:val="1"/>
    <w:next w:val="1"/>
    <w:qFormat/>
    <w:uiPriority w:val="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189">
    <w:name w:val="Заголовок 81"/>
    <w:basedOn w:val="1"/>
    <w:next w:val="1"/>
    <w:qFormat/>
    <w:uiPriority w:val="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190">
    <w:name w:val="Заголовок 91"/>
    <w:basedOn w:val="1"/>
    <w:next w:val="1"/>
    <w:qFormat/>
    <w:uiPriority w:val="0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customStyle="1" w:styleId="191">
    <w:name w:val="Основной шрифт абзаца1"/>
    <w:link w:val="1"/>
    <w:semiHidden/>
    <w:unhideWhenUsed/>
    <w:uiPriority w:val="1"/>
  </w:style>
  <w:style w:type="table" w:customStyle="1" w:styleId="192">
    <w:name w:val="Обычная таблица1"/>
    <w:semiHidden/>
    <w:unhideWhenUsed/>
    <w:qFormat/>
    <w:uiPriority w:val="99"/>
  </w:style>
  <w:style w:type="paragraph" w:customStyle="1" w:styleId="193">
    <w:name w:val="Верхний колонтитул1"/>
    <w:basedOn w:val="1"/>
    <w:link w:val="221"/>
    <w:uiPriority w:val="99"/>
    <w:pPr>
      <w:tabs>
        <w:tab w:val="center" w:pos="4153"/>
        <w:tab w:val="right" w:pos="8306"/>
      </w:tabs>
    </w:pPr>
  </w:style>
  <w:style w:type="paragraph" w:customStyle="1" w:styleId="194">
    <w:name w:val="Нижний колонтитул1"/>
    <w:basedOn w:val="1"/>
    <w:uiPriority w:val="0"/>
    <w:pPr>
      <w:tabs>
        <w:tab w:val="center" w:pos="4153"/>
        <w:tab w:val="right" w:pos="8306"/>
      </w:tabs>
    </w:pPr>
  </w:style>
  <w:style w:type="character" w:customStyle="1" w:styleId="195">
    <w:name w:val="Номер страницы1"/>
    <w:basedOn w:val="191"/>
    <w:link w:val="1"/>
    <w:uiPriority w:val="0"/>
  </w:style>
  <w:style w:type="paragraph" w:customStyle="1" w:styleId="196">
    <w:name w:val="Основной текст с отступом1"/>
    <w:basedOn w:val="1"/>
    <w:uiPriority w:val="0"/>
    <w:pPr>
      <w:spacing w:line="360" w:lineRule="auto"/>
      <w:ind w:firstLine="720"/>
      <w:jc w:val="both"/>
    </w:pPr>
    <w:rPr>
      <w:sz w:val="28"/>
    </w:rPr>
  </w:style>
  <w:style w:type="paragraph" w:customStyle="1" w:styleId="197">
    <w:name w:val="Основной текст1"/>
    <w:basedOn w:val="1"/>
    <w:link w:val="214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customStyle="1" w:styleId="198">
    <w:name w:val="Основной текст 211"/>
    <w:basedOn w:val="1"/>
    <w:uiPriority w:val="0"/>
    <w:pPr>
      <w:spacing w:line="240" w:lineRule="exact"/>
    </w:pPr>
    <w:rPr>
      <w:sz w:val="28"/>
      <w:lang w:val="en-US"/>
    </w:rPr>
  </w:style>
  <w:style w:type="paragraph" w:customStyle="1" w:styleId="199">
    <w:name w:val="Название объекта1"/>
    <w:basedOn w:val="1"/>
    <w:next w:val="1"/>
    <w:qFormat/>
    <w:uiPriority w:val="0"/>
    <w:pPr>
      <w:spacing w:before="240"/>
      <w:jc w:val="center"/>
    </w:pPr>
    <w:rPr>
      <w:smallCaps/>
      <w:spacing w:val="40"/>
      <w:sz w:val="28"/>
    </w:rPr>
  </w:style>
  <w:style w:type="paragraph" w:customStyle="1" w:styleId="200">
    <w:name w:val="Схема документа1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customStyle="1" w:styleId="201">
    <w:name w:val="Название1"/>
    <w:basedOn w:val="1"/>
    <w:next w:val="202"/>
    <w:link w:val="203"/>
    <w:qFormat/>
    <w:uiPriority w:val="0"/>
    <w:pPr>
      <w:jc w:val="center"/>
    </w:pPr>
    <w:rPr>
      <w:b/>
      <w:sz w:val="24"/>
      <w:lang w:val="en-US" w:eastAsia="ar-SA"/>
    </w:rPr>
  </w:style>
  <w:style w:type="paragraph" w:customStyle="1" w:styleId="202">
    <w:name w:val="Подзаголовок1"/>
    <w:basedOn w:val="1"/>
    <w:next w:val="1"/>
    <w:link w:val="204"/>
    <w:qFormat/>
    <w:uiPriority w:val="11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203">
    <w:name w:val="Название Знак"/>
    <w:link w:val="201"/>
    <w:uiPriority w:val="0"/>
    <w:rPr>
      <w:b/>
      <w:sz w:val="24"/>
      <w:lang w:eastAsia="ar-SA"/>
    </w:rPr>
  </w:style>
  <w:style w:type="character" w:customStyle="1" w:styleId="204">
    <w:name w:val="Подзаголовок Знак"/>
    <w:link w:val="202"/>
    <w:uiPriority w:val="11"/>
    <w:rPr>
      <w:rFonts w:ascii="Cambria" w:hAnsi="Cambria" w:eastAsia="Times New Roman" w:cs="Times New Roman"/>
      <w:sz w:val="24"/>
      <w:szCs w:val="24"/>
    </w:rPr>
  </w:style>
  <w:style w:type="table" w:customStyle="1" w:styleId="205">
    <w:name w:val="Сетка таблицы1"/>
    <w:basedOn w:val="192"/>
    <w:uiPriority w:val="59"/>
  </w:style>
  <w:style w:type="paragraph" w:customStyle="1" w:styleId="206">
    <w:name w:val="Текст выноски1"/>
    <w:basedOn w:val="1"/>
    <w:link w:val="207"/>
    <w:semiHidden/>
    <w:unhideWhenUsed/>
    <w:uiPriority w:val="99"/>
    <w:rPr>
      <w:rFonts w:ascii="Tahoma" w:hAnsi="Tahoma"/>
      <w:sz w:val="16"/>
      <w:szCs w:val="16"/>
      <w:lang w:val="en-US" w:eastAsia="en-US"/>
    </w:rPr>
  </w:style>
  <w:style w:type="character" w:customStyle="1" w:styleId="207">
    <w:name w:val="Текст выноски Знак"/>
    <w:link w:val="206"/>
    <w:semiHidden/>
    <w:uiPriority w:val="99"/>
    <w:rPr>
      <w:rFonts w:ascii="Tahoma" w:hAnsi="Tahoma" w:cs="Tahoma"/>
      <w:sz w:val="16"/>
      <w:szCs w:val="16"/>
    </w:rPr>
  </w:style>
  <w:style w:type="character" w:customStyle="1" w:styleId="208">
    <w:name w:val="Строгий1"/>
    <w:link w:val="1"/>
    <w:qFormat/>
    <w:uiPriority w:val="0"/>
    <w:rPr>
      <w:b/>
      <w:bCs/>
    </w:rPr>
  </w:style>
  <w:style w:type="paragraph" w:customStyle="1" w:styleId="209">
    <w:name w:val="Обычный (веб)1"/>
    <w:basedOn w:val="1"/>
    <w:uiPriority w:val="0"/>
    <w:rPr>
      <w:sz w:val="24"/>
      <w:szCs w:val="24"/>
    </w:rPr>
  </w:style>
  <w:style w:type="paragraph" w:customStyle="1" w:styleId="210">
    <w:name w:val="Default"/>
    <w:uiPriority w:val="0"/>
    <w:rPr>
      <w:color w:val="000000"/>
      <w:sz w:val="24"/>
      <w:szCs w:val="24"/>
      <w:lang w:val="ru-RU" w:eastAsia="ru-RU" w:bidi="ar-SA"/>
    </w:rPr>
  </w:style>
  <w:style w:type="paragraph" w:customStyle="1" w:styleId="211">
    <w:name w:val="Абзац списка"/>
    <w:basedOn w:val="1"/>
    <w:qFormat/>
    <w:uiPriority w:val="34"/>
    <w:pPr>
      <w:ind w:left="720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customStyle="1" w:styleId="212">
    <w:name w:val="Содержимое таблицы"/>
    <w:basedOn w:val="1"/>
    <w:uiPriority w:val="0"/>
    <w:pPr>
      <w:widowControl w:val="0"/>
      <w:suppressLineNumbers/>
    </w:pPr>
    <w:rPr>
      <w:rFonts w:ascii="Arial" w:hAnsi="Arial" w:eastAsia="Arial Unicode MS" w:cs="Mangal"/>
      <w:szCs w:val="24"/>
      <w:lang w:eastAsia="hi-IN" w:bidi="hi-IN"/>
    </w:rPr>
  </w:style>
  <w:style w:type="paragraph" w:customStyle="1" w:styleId="213">
    <w:name w:val="Без интервала"/>
    <w:qFormat/>
    <w:uiPriority w:val="1"/>
    <w:rPr>
      <w:rFonts w:ascii="Calibri" w:hAnsi="Calibri"/>
      <w:sz w:val="22"/>
      <w:szCs w:val="22"/>
      <w:lang w:val="ru-RU" w:eastAsia="ru-RU" w:bidi="ar-SA"/>
    </w:rPr>
  </w:style>
  <w:style w:type="character" w:customStyle="1" w:styleId="214">
    <w:name w:val="Основной текст Знак"/>
    <w:link w:val="197"/>
    <w:uiPriority w:val="99"/>
    <w:rPr>
      <w:sz w:val="28"/>
    </w:rPr>
  </w:style>
  <w:style w:type="paragraph" w:customStyle="1" w:styleId="215">
    <w:name w:val="Style24"/>
    <w:basedOn w:val="1"/>
    <w:uiPriority w:val="0"/>
    <w:pPr>
      <w:widowControl w:val="0"/>
    </w:pPr>
    <w:rPr>
      <w:sz w:val="24"/>
      <w:szCs w:val="24"/>
    </w:rPr>
  </w:style>
  <w:style w:type="character" w:customStyle="1" w:styleId="216">
    <w:name w:val="Font Style33"/>
    <w:link w:val="1"/>
    <w:uiPriority w:val="0"/>
    <w:rPr>
      <w:rFonts w:ascii="Times New Roman" w:hAnsi="Times New Roman" w:cs="Times New Roman"/>
      <w:sz w:val="16"/>
      <w:szCs w:val="16"/>
    </w:rPr>
  </w:style>
  <w:style w:type="character" w:customStyle="1" w:styleId="217">
    <w:name w:val="Основной текст_"/>
    <w:link w:val="218"/>
    <w:uiPriority w:val="99"/>
    <w:rPr>
      <w:spacing w:val="2"/>
      <w:shd w:val="clear" w:color="auto" w:fill="FFFFFF"/>
    </w:rPr>
  </w:style>
  <w:style w:type="paragraph" w:customStyle="1" w:styleId="218">
    <w:name w:val="Основной текст8"/>
    <w:basedOn w:val="1"/>
    <w:link w:val="217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character" w:customStyle="1" w:styleId="219">
    <w:name w:val="Основной текст11"/>
    <w:link w:val="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0">
    <w:name w:val="Основной текст 21"/>
    <w:basedOn w:val="1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221">
    <w:name w:val="Верхний колонтитул Знак"/>
    <w:basedOn w:val="191"/>
    <w:link w:val="193"/>
    <w:uiPriority w:val="99"/>
  </w:style>
  <w:style w:type="character" w:customStyle="1" w:styleId="222">
    <w:name w:val="Основной текст2"/>
    <w:qFormat/>
    <w:uiPriority w:val="0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223">
    <w:name w:val="ConsPlusNonformat"/>
    <w:qFormat/>
    <w:uiPriority w:val="9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eastAsia="Times New Roman" w:cs="Courier New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Company>Reanimator Extreme Edition</Company>
  <Pages>3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2019-02-11T08:30:00Z</dcterms:created>
  <dc:creator>kriger</dc:creator>
  <cp:lastModifiedBy>Юлия Матвиенко</cp:lastModifiedBy>
  <dcterms:modified xsi:type="dcterms:W3CDTF">2024-10-31T02:05:26Z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53490787FC5A4666B1B97B6807CC4A1B_12</vt:lpwstr>
  </property>
</Properties>
</file>