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4CD9A">
      <w:pPr>
        <w:ind w:firstLine="709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6"/>
          <w:szCs w:val="26"/>
        </w:rPr>
        <w:t>Форма</w:t>
      </w:r>
    </w:p>
    <w:p w14:paraId="40C49BE3">
      <w:pPr>
        <w:ind w:firstLine="709"/>
        <w:jc w:val="center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СОГЛАСИЕ</w:t>
      </w:r>
    </w:p>
    <w:p w14:paraId="7E0398AD">
      <w:pPr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21578086">
      <w:pPr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962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686"/>
        <w:gridCol w:w="5420"/>
      </w:tblGrid>
      <w:tr w14:paraId="5AFC6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2EEC7F00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2BCC71C0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D58E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2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6A5F6481">
            <w:pPr>
              <w:jc w:val="center"/>
              <w:rPr>
                <w:rFonts w:hint="default" w:ascii="Times New Roman" w:hAnsi="Times New Roman" w:cs="Times New Roman"/>
                <w:spacing w:val="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14:paraId="25B32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33A3CE0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8615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755D1A8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</w:tcPr>
          <w:p w14:paraId="137BDDB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4E64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14D0B9F5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0EC2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2E3CC0ED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011E9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117E934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14:paraId="231FBAC5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C67C73B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 </w:t>
      </w: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</w:rPr>
        <w:t>– КАУ ДПО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1022201774803) в соответствии с п. 4 ст. 9 Федерального закона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14:paraId="74569007">
      <w:pPr>
        <w:ind w:firstLine="709"/>
        <w:jc w:val="both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14:paraId="2F986F9B">
      <w:pPr>
        <w:ind w:firstLine="703"/>
        <w:jc w:val="both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14:paraId="6B8AAE83">
      <w:pPr>
        <w:ind w:firstLine="703"/>
        <w:jc w:val="both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номер контактного телефона; адрес электронной почты;</w:t>
      </w:r>
    </w:p>
    <w:p w14:paraId="1778F495">
      <w:pPr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место работы, занимаемая должность,</w:t>
      </w:r>
    </w:p>
    <w:p w14:paraId="7CCFFF59">
      <w:pPr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 об образовании;</w:t>
      </w:r>
    </w:p>
    <w:p w14:paraId="7B16DF46">
      <w:pPr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 о квалификационной категории;</w:t>
      </w:r>
    </w:p>
    <w:p w14:paraId="53270213">
      <w:pPr>
        <w:ind w:firstLine="709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 о стаже работы, о трудовой деятельности.</w:t>
      </w:r>
    </w:p>
    <w:p w14:paraId="1BA45801">
      <w:pPr>
        <w:ind w:firstLine="709"/>
        <w:rPr>
          <w:rFonts w:hint="default" w:ascii="Times New Roman" w:hAnsi="Times New Roman" w:cs="Times New Roman"/>
        </w:rPr>
      </w:pPr>
    </w:p>
    <w:p w14:paraId="73561881">
      <w:pPr>
        <w:ind w:left="0" w:right="0" w:firstLine="0"/>
        <w:jc w:val="both"/>
        <w:rPr>
          <w:rFonts w:hint="default" w:ascii="Times New Roman" w:hAnsi="Times New Roman" w:cs="Times New Roman"/>
        </w:rPr>
      </w:pPr>
      <w:bookmarkStart w:id="0" w:name="undefined"/>
      <w:bookmarkEnd w:id="0"/>
      <w:r>
        <w:rPr>
          <w:rFonts w:hint="default"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AC9ADA4">
      <w:pPr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14:paraId="7AD21DBA">
      <w:pPr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Субъект персональных данных: </w:t>
      </w:r>
    </w:p>
    <w:p w14:paraId="491013CD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84"/>
        <w:gridCol w:w="6492"/>
        <w:gridCol w:w="426"/>
      </w:tblGrid>
      <w:tr w14:paraId="01FE7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7F80D397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4" w:type="dxa"/>
            <w:noWrap w:val="0"/>
          </w:tcPr>
          <w:p w14:paraId="69E66384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766F397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6" w:type="dxa"/>
            <w:noWrap w:val="0"/>
          </w:tcPr>
          <w:p w14:paraId="0623B20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</w:tr>
      <w:tr w14:paraId="76CF2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2EF7D4FB"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i/>
              </w:rPr>
              <w:t>(подпись)</w:t>
            </w:r>
          </w:p>
        </w:tc>
        <w:tc>
          <w:tcPr>
            <w:tcW w:w="284" w:type="dxa"/>
            <w:noWrap w:val="0"/>
          </w:tcPr>
          <w:p w14:paraId="18A031B0">
            <w:pPr>
              <w:jc w:val="both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6946" w:type="dxa"/>
            <w:gridSpan w:val="2"/>
            <w:noWrap w:val="0"/>
          </w:tcPr>
          <w:p w14:paraId="2B774D94"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i/>
              </w:rPr>
              <w:t>(фамилия, имя, отчество)</w:t>
            </w:r>
          </w:p>
        </w:tc>
      </w:tr>
    </w:tbl>
    <w:p w14:paraId="03EC71EA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4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766"/>
        <w:gridCol w:w="338"/>
        <w:gridCol w:w="1498"/>
        <w:gridCol w:w="282"/>
        <w:gridCol w:w="1174"/>
        <w:gridCol w:w="552"/>
      </w:tblGrid>
      <w:tr w14:paraId="3B62B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547D52D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45ADEC3D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63E014AE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4E87D11B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214CA54E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31CCF637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7710B86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г.</w:t>
            </w:r>
          </w:p>
        </w:tc>
      </w:tr>
    </w:tbl>
    <w:p w14:paraId="7524C44F">
      <w:pPr>
        <w:ind w:firstLine="709"/>
        <w:jc w:val="center"/>
        <w:rPr>
          <w:rFonts w:hint="default" w:ascii="Times New Roman" w:hAnsi="Times New Roman" w:cs="Times New Roman"/>
          <w:sz w:val="2"/>
          <w:szCs w:val="2"/>
        </w:rPr>
      </w:pPr>
    </w:p>
    <w:p w14:paraId="084E6975">
      <w:pPr>
        <w:shd w:val="clear" w:color="auto"/>
        <w:rPr>
          <w:rFonts w:hint="default" w:ascii="Times New Roman" w:hAnsi="Times New Roman" w:eastAsia="Times New Roman" w:cs="Times New Roman"/>
          <w:b/>
          <w:bCs/>
          <w:i/>
          <w:color w:val="000000" w:themeColor="text1"/>
          <w:sz w:val="16"/>
          <w:szCs w:val="16"/>
          <w:highlight w:val="none"/>
        </w:rPr>
      </w:pPr>
      <w:r>
        <w:rPr>
          <w:rFonts w:hint="default" w:ascii="Times New Roman" w:hAnsi="Times New Roman" w:eastAsia="Times New Roman" w:cs="Times New Roman"/>
          <w:b/>
          <w:bCs/>
          <w:i/>
          <w:color w:val="000000" w:themeColor="text1"/>
          <w:sz w:val="16"/>
          <w:szCs w:val="16"/>
          <w:highlight w:val="none"/>
        </w:rPr>
        <w:br w:type="page" w:clear="all"/>
      </w:r>
    </w:p>
    <w:p w14:paraId="6DAF71F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left="0" w:right="0" w:firstLine="709"/>
        <w:jc w:val="right"/>
        <w:rPr>
          <w:rFonts w:hint="default" w:ascii="Times New Roman" w:hAnsi="Times New Roman" w:eastAsia="Times New Roman" w:cs="Times New Roman"/>
          <w:b/>
          <w:bCs/>
          <w:i/>
          <w:color w:val="000000" w:themeColor="text1"/>
          <w:sz w:val="16"/>
          <w:szCs w:val="16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</w:rPr>
        <w:t>Форма</w:t>
      </w:r>
    </w:p>
    <w:p w14:paraId="43AA0614">
      <w:pPr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СОГЛАСИЕ</w:t>
      </w:r>
    </w:p>
    <w:p w14:paraId="66CA1694">
      <w:pPr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обработку персональных данных, разрешенных субъектом </w:t>
      </w:r>
    </w:p>
    <w:p w14:paraId="63AFB3E2">
      <w:pPr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персональных данных для распространения</w:t>
      </w:r>
    </w:p>
    <w:p w14:paraId="7AF8C3B3">
      <w:pPr>
        <w:ind w:firstLine="709"/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9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862"/>
        <w:gridCol w:w="5103"/>
      </w:tblGrid>
      <w:tr w14:paraId="2C919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3A5AD5AE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Я,</w:t>
            </w:r>
          </w:p>
        </w:tc>
        <w:tc>
          <w:tcPr>
            <w:tcW w:w="896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53172B90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705B7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418170D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14:paraId="5AC42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03DAA38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1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</w:tcPr>
          <w:p w14:paraId="4FE8CC7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2EFF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0BE118C0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584B3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</w:tcPr>
          <w:p w14:paraId="50B0751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27C58837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  <w:szCs w:val="18"/>
        </w:rPr>
        <w:t>(наименование документа, серия, номер, сведения о дате выдачи документа и выдавшем его органе)</w:t>
      </w:r>
    </w:p>
    <w:p w14:paraId="799CC96C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Министерству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"http://www.educaltai.ru/news/" \o "http://www.educaltai.ru/news/"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color w:val="auto"/>
          <w:sz w:val="24"/>
          <w:szCs w:val="24"/>
          <w:u w:val="none"/>
        </w:rPr>
        <w:t>http://www.educaltai.ru/news/</w:t>
      </w:r>
      <w:r>
        <w:rPr>
          <w:rStyle w:val="15"/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), а также Краевому автономному учреждению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1022201774803; сведения об информационном ресурсе оператора: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"https://iro22.ru/" \o "https://iro22.ru/"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https://iro22.ru/</w:t>
      </w:r>
      <w:r>
        <w:rPr>
          <w:rStyle w:val="15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 в соответствии со ст. 10.1 Федерального закона от 27.07.2006 № 152-ФЗ «О персональных данных» (далее – «Федеральный закон») на обработку моих персональных данных в форме распространения:</w:t>
      </w:r>
    </w:p>
    <w:p w14:paraId="096CBDA1">
      <w:pPr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5669"/>
        <w:gridCol w:w="1494"/>
      </w:tblGrid>
      <w:tr w14:paraId="584D4EE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7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65FEF6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564A69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802658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Разрешение к распространению (да/нет)</w:t>
            </w:r>
          </w:p>
        </w:tc>
      </w:tr>
      <w:tr w14:paraId="6D77055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5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80C881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C2E9075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DD6D666">
            <w:pPr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11ACC11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64F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A08BCA0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690914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531E8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378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2D79501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E543DC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A092CB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9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3DE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90DB73F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5743EB4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42D0C13E">
      <w:pPr>
        <w:ind w:firstLine="709"/>
        <w:jc w:val="both"/>
        <w:rPr>
          <w:rFonts w:hint="default" w:ascii="Times New Roman" w:hAnsi="Times New Roman" w:cs="Times New Roman"/>
        </w:rPr>
      </w:pPr>
    </w:p>
    <w:p w14:paraId="783A2C60">
      <w:pPr>
        <w:ind w:firstLine="709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(ч.9 ст. 10.1 Федерального закона) </w:t>
      </w:r>
    </w:p>
    <w:p w14:paraId="4004E284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(нужное отметить)</w:t>
      </w:r>
    </w:p>
    <w:p w14:paraId="313B3EC2">
      <w:pPr>
        <w:jc w:val="both"/>
        <w:rPr>
          <w:rFonts w:hint="default" w:ascii="Times New Roman" w:hAnsi="Times New Roman" w:cs="Times New Roman"/>
        </w:rPr>
      </w:pPr>
    </w:p>
    <w:p w14:paraId="468E8B70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не устанавливаю</w:t>
      </w:r>
    </w:p>
    <w:p w14:paraId="0C29E762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4760703F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14:paraId="3B9F6A4B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p w14:paraId="5B39DAE8">
      <w:pPr>
        <w:ind w:left="360"/>
        <w:jc w:val="both"/>
        <w:rPr>
          <w:rFonts w:hint="default" w:ascii="Times New Roman" w:hAnsi="Times New Roman" w:cs="Times New Roman"/>
        </w:rPr>
      </w:pPr>
    </w:p>
    <w:tbl>
      <w:tblPr>
        <w:tblStyle w:val="33"/>
        <w:tblW w:w="0" w:type="auto"/>
        <w:tblInd w:w="42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673949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tcBorders>
              <w:bottom w:val="single" w:color="000000" w:sz="4" w:space="0"/>
            </w:tcBorders>
            <w:noWrap w:val="0"/>
          </w:tcPr>
          <w:p w14:paraId="747021F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 w14:paraId="5E5FA34F">
      <w:pPr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14:paraId="5954614F">
      <w:pPr>
        <w:ind w:firstLine="709"/>
        <w:jc w:val="both"/>
        <w:rPr>
          <w:rFonts w:hint="default" w:ascii="Times New Roman" w:hAnsi="Times New Roman" w:cs="Times New Roman"/>
        </w:rPr>
      </w:pPr>
    </w:p>
    <w:tbl>
      <w:tblPr>
        <w:tblStyle w:val="33"/>
        <w:tblW w:w="0" w:type="auto"/>
        <w:tblInd w:w="4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259765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tcBorders>
              <w:bottom w:val="single" w:color="000000" w:sz="4" w:space="0"/>
            </w:tcBorders>
            <w:noWrap w:val="0"/>
          </w:tcPr>
          <w:p w14:paraId="73FDC22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 w14:paraId="34941376">
      <w:pPr>
        <w:ind w:firstLine="709"/>
        <w:jc w:val="both"/>
        <w:rPr>
          <w:rFonts w:hint="default" w:ascii="Times New Roman" w:hAnsi="Times New Roman" w:cs="Times New Roman"/>
        </w:rPr>
      </w:pPr>
    </w:p>
    <w:p w14:paraId="7DF6ACF3">
      <w:pPr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в письменной форме.</w:t>
      </w:r>
    </w:p>
    <w:p w14:paraId="6C526AD6">
      <w:pPr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14:paraId="7A5D7346">
      <w:pPr>
        <w:jc w:val="both"/>
        <w:rPr>
          <w:rFonts w:hint="default" w:ascii="Times New Roman" w:hAnsi="Times New Roman" w:cs="Times New Roman"/>
        </w:rPr>
      </w:pPr>
    </w:p>
    <w:p w14:paraId="2027DA3B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Субъект персональных данных:</w:t>
      </w:r>
    </w:p>
    <w:p w14:paraId="66A81F27">
      <w:pPr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84"/>
        <w:gridCol w:w="6433"/>
        <w:gridCol w:w="424"/>
      </w:tblGrid>
      <w:tr w14:paraId="38972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46DB24AC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noWrap w:val="0"/>
          </w:tcPr>
          <w:p w14:paraId="5A6C9DB0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6DDA418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4" w:type="dxa"/>
            <w:noWrap w:val="0"/>
          </w:tcPr>
          <w:p w14:paraId="2718D4F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</w:tr>
      <w:tr w14:paraId="45D83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3C97A1E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noWrap w:val="0"/>
          </w:tcPr>
          <w:p w14:paraId="10F1A49D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57" w:type="dxa"/>
            <w:gridSpan w:val="2"/>
            <w:noWrap w:val="0"/>
          </w:tcPr>
          <w:p w14:paraId="206F279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(фамилия, имя, отчество)</w:t>
            </w:r>
          </w:p>
        </w:tc>
      </w:tr>
    </w:tbl>
    <w:p w14:paraId="0BA106B3">
      <w:pPr>
        <w:jc w:val="both"/>
        <w:rPr>
          <w:rFonts w:hint="default" w:ascii="Times New Roman" w:hAnsi="Times New Roman" w:cs="Times New Roman"/>
        </w:rPr>
      </w:pPr>
    </w:p>
    <w:tbl>
      <w:tblPr>
        <w:tblStyle w:val="12"/>
        <w:tblW w:w="4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766"/>
        <w:gridCol w:w="338"/>
        <w:gridCol w:w="1498"/>
        <w:gridCol w:w="282"/>
        <w:gridCol w:w="1174"/>
        <w:gridCol w:w="552"/>
      </w:tblGrid>
      <w:tr w14:paraId="0AC24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03818B0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0D6478D3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2EB7B5C3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417D26D9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6CDD359E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53F3B648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3037542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г.</w:t>
            </w:r>
          </w:p>
        </w:tc>
      </w:tr>
    </w:tbl>
    <w:p w14:paraId="23988EEE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7" w:h="16840"/>
      <w:pgMar w:top="1134" w:right="851" w:bottom="824" w:left="1701" w:header="397" w:footer="73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ngal">
    <w:altName w:val="Segoe Print"/>
    <w:panose1 w:val="02040503050306020203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Segoe Print"/>
    <w:panose1 w:val="020A0603040505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F92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2DF9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26419">
    <w:pPr>
      <w:pStyle w:val="19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022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C6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219"/>
    <w:qFormat/>
    <w:uiPriority w:val="0"/>
    <w:rPr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</w:r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lang w:val="ru-RU" w:eastAsia="zh-CN" w:bidi="ar-SA"/>
    </w:rPr>
  </w:style>
  <w:style w:type="character" w:customStyle="1" w:styleId="45">
    <w:name w:val="Title Char"/>
    <w:link w:val="30"/>
    <w:uiPriority w:val="10"/>
    <w:rPr>
      <w:sz w:val="48"/>
      <w:szCs w:val="48"/>
    </w:rPr>
  </w:style>
  <w:style w:type="character" w:customStyle="1" w:styleId="46">
    <w:name w:val="Subtitle Char"/>
    <w:link w:val="32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20"/>
    <w:uiPriority w:val="99"/>
  </w:style>
  <w:style w:type="character" w:customStyle="1" w:styleId="52">
    <w:name w:val="Footer Char"/>
    <w:link w:val="31"/>
    <w:uiPriority w:val="99"/>
  </w:style>
  <w:style w:type="character" w:customStyle="1" w:styleId="53">
    <w:name w:val="Caption Char"/>
    <w:link w:val="31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lang w:val="ru-RU" w:eastAsia="zh-CN" w:bidi="ar-SA"/>
    </w:rPr>
  </w:style>
  <w:style w:type="paragraph" w:customStyle="1" w:styleId="182">
    <w:name w:val="Заголовок 11"/>
    <w:basedOn w:val="1"/>
    <w:next w:val="1"/>
    <w:qFormat/>
    <w:uiPriority w:val="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customStyle="1" w:styleId="183">
    <w:name w:val="Заголовок 21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customStyle="1" w:styleId="184">
    <w:name w:val="Заголовок 31"/>
    <w:basedOn w:val="1"/>
    <w:next w:val="1"/>
    <w:qFormat/>
    <w:uiPriority w:val="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customStyle="1" w:styleId="185">
    <w:name w:val="Заголовок 41"/>
    <w:basedOn w:val="1"/>
    <w:next w:val="1"/>
    <w:qFormat/>
    <w:uiPriority w:val="0"/>
    <w:pPr>
      <w:keepNext/>
      <w:spacing w:line="240" w:lineRule="exact"/>
      <w:outlineLvl w:val="3"/>
    </w:pPr>
    <w:rPr>
      <w:sz w:val="28"/>
    </w:rPr>
  </w:style>
  <w:style w:type="paragraph" w:customStyle="1" w:styleId="186">
    <w:name w:val="Заголовок 51"/>
    <w:basedOn w:val="1"/>
    <w:next w:val="1"/>
    <w:qFormat/>
    <w:uiPriority w:val="0"/>
    <w:pPr>
      <w:keepNext/>
      <w:spacing w:line="240" w:lineRule="exact"/>
      <w:outlineLvl w:val="4"/>
    </w:pPr>
    <w:rPr>
      <w:sz w:val="24"/>
    </w:rPr>
  </w:style>
  <w:style w:type="paragraph" w:customStyle="1" w:styleId="187">
    <w:name w:val="Заголовок 61"/>
    <w:basedOn w:val="1"/>
    <w:next w:val="1"/>
    <w:qFormat/>
    <w:uiPriority w:val="0"/>
    <w:pPr>
      <w:keepNext/>
      <w:spacing w:before="240" w:line="240" w:lineRule="exact"/>
      <w:jc w:val="both"/>
      <w:outlineLvl w:val="5"/>
    </w:pPr>
    <w:rPr>
      <w:sz w:val="28"/>
    </w:rPr>
  </w:style>
  <w:style w:type="paragraph" w:customStyle="1" w:styleId="188">
    <w:name w:val="Заголовок 71"/>
    <w:basedOn w:val="1"/>
    <w:next w:val="1"/>
    <w:qFormat/>
    <w:uiPriority w:val="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customStyle="1" w:styleId="189">
    <w:name w:val="Заголовок 81"/>
    <w:basedOn w:val="1"/>
    <w:next w:val="1"/>
    <w:qFormat/>
    <w:uiPriority w:val="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customStyle="1" w:styleId="190">
    <w:name w:val="Заголовок 91"/>
    <w:basedOn w:val="1"/>
    <w:next w:val="1"/>
    <w:qFormat/>
    <w:uiPriority w:val="0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customStyle="1" w:styleId="191">
    <w:name w:val="Основной шрифт абзаца1"/>
    <w:link w:val="1"/>
    <w:semiHidden/>
    <w:unhideWhenUsed/>
    <w:uiPriority w:val="1"/>
  </w:style>
  <w:style w:type="table" w:customStyle="1" w:styleId="192">
    <w:name w:val="Обычная таблица1"/>
    <w:semiHidden/>
    <w:unhideWhenUsed/>
    <w:qFormat/>
    <w:uiPriority w:val="99"/>
  </w:style>
  <w:style w:type="paragraph" w:customStyle="1" w:styleId="193">
    <w:name w:val="Верхний колонтитул1"/>
    <w:basedOn w:val="1"/>
    <w:link w:val="221"/>
    <w:uiPriority w:val="99"/>
    <w:pPr>
      <w:tabs>
        <w:tab w:val="center" w:pos="4153"/>
        <w:tab w:val="right" w:pos="8306"/>
      </w:tabs>
    </w:pPr>
  </w:style>
  <w:style w:type="paragraph" w:customStyle="1" w:styleId="194">
    <w:name w:val="Нижний колонтитул1"/>
    <w:basedOn w:val="1"/>
    <w:uiPriority w:val="0"/>
    <w:pPr>
      <w:tabs>
        <w:tab w:val="center" w:pos="4153"/>
        <w:tab w:val="right" w:pos="8306"/>
      </w:tabs>
    </w:pPr>
  </w:style>
  <w:style w:type="character" w:customStyle="1" w:styleId="195">
    <w:name w:val="Номер страницы1"/>
    <w:basedOn w:val="191"/>
    <w:link w:val="1"/>
    <w:uiPriority w:val="0"/>
  </w:style>
  <w:style w:type="paragraph" w:customStyle="1" w:styleId="196">
    <w:name w:val="Основной текст с отступом1"/>
    <w:basedOn w:val="1"/>
    <w:uiPriority w:val="0"/>
    <w:pPr>
      <w:spacing w:line="360" w:lineRule="auto"/>
      <w:ind w:firstLine="720"/>
      <w:jc w:val="both"/>
    </w:pPr>
    <w:rPr>
      <w:sz w:val="28"/>
    </w:rPr>
  </w:style>
  <w:style w:type="paragraph" w:customStyle="1" w:styleId="197">
    <w:name w:val="Основной текст1"/>
    <w:basedOn w:val="1"/>
    <w:link w:val="214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customStyle="1" w:styleId="198">
    <w:name w:val="Основной текст 211"/>
    <w:basedOn w:val="1"/>
    <w:uiPriority w:val="0"/>
    <w:pPr>
      <w:spacing w:line="240" w:lineRule="exact"/>
    </w:pPr>
    <w:rPr>
      <w:sz w:val="28"/>
      <w:lang w:val="en-US"/>
    </w:rPr>
  </w:style>
  <w:style w:type="paragraph" w:customStyle="1" w:styleId="199">
    <w:name w:val="Название объекта1"/>
    <w:basedOn w:val="1"/>
    <w:next w:val="1"/>
    <w:qFormat/>
    <w:uiPriority w:val="0"/>
    <w:pPr>
      <w:spacing w:before="240"/>
      <w:jc w:val="center"/>
    </w:pPr>
    <w:rPr>
      <w:smallCaps/>
      <w:spacing w:val="40"/>
      <w:sz w:val="28"/>
    </w:rPr>
  </w:style>
  <w:style w:type="paragraph" w:customStyle="1" w:styleId="200">
    <w:name w:val="Схема документа1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customStyle="1" w:styleId="201">
    <w:name w:val="Название1"/>
    <w:basedOn w:val="1"/>
    <w:next w:val="202"/>
    <w:link w:val="203"/>
    <w:qFormat/>
    <w:uiPriority w:val="0"/>
    <w:pPr>
      <w:jc w:val="center"/>
    </w:pPr>
    <w:rPr>
      <w:b/>
      <w:sz w:val="24"/>
      <w:lang w:val="en-US" w:eastAsia="ar-SA"/>
    </w:rPr>
  </w:style>
  <w:style w:type="paragraph" w:customStyle="1" w:styleId="202">
    <w:name w:val="Подзаголовок1"/>
    <w:basedOn w:val="1"/>
    <w:next w:val="1"/>
    <w:link w:val="204"/>
    <w:qFormat/>
    <w:uiPriority w:val="11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203">
    <w:name w:val="Название Знак"/>
    <w:link w:val="201"/>
    <w:uiPriority w:val="0"/>
    <w:rPr>
      <w:b/>
      <w:sz w:val="24"/>
      <w:lang w:eastAsia="ar-SA"/>
    </w:rPr>
  </w:style>
  <w:style w:type="character" w:customStyle="1" w:styleId="204">
    <w:name w:val="Подзаголовок Знак"/>
    <w:link w:val="202"/>
    <w:uiPriority w:val="11"/>
    <w:rPr>
      <w:rFonts w:ascii="Cambria" w:hAnsi="Cambria" w:eastAsia="Times New Roman" w:cs="Times New Roman"/>
      <w:sz w:val="24"/>
      <w:szCs w:val="24"/>
    </w:rPr>
  </w:style>
  <w:style w:type="table" w:customStyle="1" w:styleId="205">
    <w:name w:val="Сетка таблицы1"/>
    <w:basedOn w:val="192"/>
    <w:uiPriority w:val="59"/>
  </w:style>
  <w:style w:type="paragraph" w:customStyle="1" w:styleId="206">
    <w:name w:val="Текст выноски1"/>
    <w:basedOn w:val="1"/>
    <w:link w:val="207"/>
    <w:semiHidden/>
    <w:unhideWhenUsed/>
    <w:uiPriority w:val="99"/>
    <w:rPr>
      <w:rFonts w:ascii="Tahoma" w:hAnsi="Tahoma"/>
      <w:sz w:val="16"/>
      <w:szCs w:val="16"/>
      <w:lang w:val="en-US" w:eastAsia="en-US"/>
    </w:rPr>
  </w:style>
  <w:style w:type="character" w:customStyle="1" w:styleId="207">
    <w:name w:val="Текст выноски Знак"/>
    <w:link w:val="206"/>
    <w:semiHidden/>
    <w:uiPriority w:val="99"/>
    <w:rPr>
      <w:rFonts w:ascii="Tahoma" w:hAnsi="Tahoma" w:cs="Tahoma"/>
      <w:sz w:val="16"/>
      <w:szCs w:val="16"/>
    </w:rPr>
  </w:style>
  <w:style w:type="character" w:customStyle="1" w:styleId="208">
    <w:name w:val="Строгий1"/>
    <w:link w:val="1"/>
    <w:qFormat/>
    <w:uiPriority w:val="0"/>
    <w:rPr>
      <w:b/>
      <w:bCs/>
    </w:rPr>
  </w:style>
  <w:style w:type="paragraph" w:customStyle="1" w:styleId="209">
    <w:name w:val="Обычный (веб)1"/>
    <w:basedOn w:val="1"/>
    <w:uiPriority w:val="0"/>
    <w:rPr>
      <w:sz w:val="24"/>
      <w:szCs w:val="24"/>
    </w:rPr>
  </w:style>
  <w:style w:type="paragraph" w:customStyle="1" w:styleId="210">
    <w:name w:val="Default"/>
    <w:uiPriority w:val="0"/>
    <w:rPr>
      <w:color w:val="000000"/>
      <w:sz w:val="24"/>
      <w:szCs w:val="24"/>
      <w:lang w:val="ru-RU" w:eastAsia="ru-RU" w:bidi="ar-SA"/>
    </w:rPr>
  </w:style>
  <w:style w:type="paragraph" w:customStyle="1" w:styleId="211">
    <w:name w:val="Абзац списка"/>
    <w:basedOn w:val="1"/>
    <w:qFormat/>
    <w:uiPriority w:val="34"/>
    <w:pPr>
      <w:ind w:left="720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customStyle="1" w:styleId="212">
    <w:name w:val="Содержимое таблицы"/>
    <w:basedOn w:val="1"/>
    <w:uiPriority w:val="0"/>
    <w:pPr>
      <w:widowControl w:val="0"/>
      <w:suppressLineNumbers/>
    </w:pPr>
    <w:rPr>
      <w:rFonts w:ascii="Arial" w:hAnsi="Arial" w:eastAsia="Arial Unicode MS" w:cs="Mangal"/>
      <w:szCs w:val="24"/>
      <w:lang w:eastAsia="hi-IN" w:bidi="hi-IN"/>
    </w:rPr>
  </w:style>
  <w:style w:type="paragraph" w:customStyle="1" w:styleId="213">
    <w:name w:val="Без интервала"/>
    <w:qFormat/>
    <w:uiPriority w:val="1"/>
    <w:rPr>
      <w:rFonts w:ascii="Calibri" w:hAnsi="Calibri"/>
      <w:sz w:val="22"/>
      <w:szCs w:val="22"/>
      <w:lang w:val="ru-RU" w:eastAsia="ru-RU" w:bidi="ar-SA"/>
    </w:rPr>
  </w:style>
  <w:style w:type="character" w:customStyle="1" w:styleId="214">
    <w:name w:val="Основной текст Знак"/>
    <w:link w:val="197"/>
    <w:uiPriority w:val="99"/>
    <w:rPr>
      <w:sz w:val="28"/>
    </w:rPr>
  </w:style>
  <w:style w:type="paragraph" w:customStyle="1" w:styleId="215">
    <w:name w:val="Style24"/>
    <w:basedOn w:val="1"/>
    <w:uiPriority w:val="0"/>
    <w:pPr>
      <w:widowControl w:val="0"/>
    </w:pPr>
    <w:rPr>
      <w:sz w:val="24"/>
      <w:szCs w:val="24"/>
    </w:rPr>
  </w:style>
  <w:style w:type="character" w:customStyle="1" w:styleId="216">
    <w:name w:val="Font Style33"/>
    <w:link w:val="1"/>
    <w:uiPriority w:val="0"/>
    <w:rPr>
      <w:rFonts w:ascii="Times New Roman" w:hAnsi="Times New Roman" w:cs="Times New Roman"/>
      <w:sz w:val="16"/>
      <w:szCs w:val="16"/>
    </w:rPr>
  </w:style>
  <w:style w:type="character" w:customStyle="1" w:styleId="217">
    <w:name w:val="Основной текст_"/>
    <w:link w:val="218"/>
    <w:uiPriority w:val="99"/>
    <w:rPr>
      <w:spacing w:val="2"/>
      <w:shd w:val="clear" w:color="auto" w:fill="FFFFFF"/>
    </w:rPr>
  </w:style>
  <w:style w:type="paragraph" w:customStyle="1" w:styleId="218">
    <w:name w:val="Основной текст8"/>
    <w:basedOn w:val="1"/>
    <w:link w:val="217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character" w:customStyle="1" w:styleId="219">
    <w:name w:val="Основной текст11"/>
    <w:link w:val="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20">
    <w:name w:val="Основной текст 21"/>
    <w:basedOn w:val="1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221">
    <w:name w:val="Верхний колонтитул Знак"/>
    <w:basedOn w:val="191"/>
    <w:link w:val="193"/>
    <w:uiPriority w:val="99"/>
  </w:style>
  <w:style w:type="character" w:customStyle="1" w:styleId="222">
    <w:name w:val="Основной текст2"/>
    <w:qFormat/>
    <w:uiPriority w:val="0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223">
    <w:name w:val="ConsPlusNonformat"/>
    <w:uiPriority w:val="99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ourier New" w:hAnsi="Courier New" w:eastAsia="Times New Roman" w:cs="Courier New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Company>Reanimator Extreme Edition</Company>
  <Pages>3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2019-02-11T08:30:00Z</dcterms:created>
  <dc:creator>kriger</dc:creator>
  <cp:lastModifiedBy>Юлия Матвиенко</cp:lastModifiedBy>
  <dcterms:modified xsi:type="dcterms:W3CDTF">2024-10-31T02:08:40Z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7EE00F2E0E6E4C158BB68D4FED6FC031_12</vt:lpwstr>
  </property>
</Properties>
</file>